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4C" w:rsidRPr="008B132C" w:rsidRDefault="00E2254C" w:rsidP="008B132C">
      <w:pPr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“城院达人”人物评选申请表</w:t>
      </w:r>
    </w:p>
    <w:p w:rsidR="00E2254C" w:rsidRDefault="00E2254C" w:rsidP="003D2436">
      <w:pPr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评选年度：</w:t>
      </w:r>
      <w:r>
        <w:rPr>
          <w:rFonts w:eastAsia="黑体"/>
          <w:sz w:val="24"/>
          <w:szCs w:val="24"/>
        </w:rPr>
        <w:t>2015-2016</w:t>
      </w:r>
      <w:r>
        <w:rPr>
          <w:rFonts w:eastAsia="黑体" w:cs="黑体" w:hint="eastAsia"/>
          <w:sz w:val="24"/>
          <w:szCs w:val="24"/>
        </w:rPr>
        <w:t>学年度第二学期</w:t>
      </w:r>
    </w:p>
    <w:p w:rsidR="00E2254C" w:rsidRPr="003D2436" w:rsidRDefault="00E2254C" w:rsidP="003D2436">
      <w:pPr>
        <w:jc w:val="left"/>
        <w:rPr>
          <w:rFonts w:ascii="黑体" w:eastAsia="黑体" w:hAnsi="黑体"/>
          <w:sz w:val="24"/>
          <w:szCs w:val="24"/>
        </w:rPr>
      </w:pPr>
      <w:r w:rsidRPr="003D2436">
        <w:rPr>
          <w:rFonts w:eastAsia="黑体" w:cs="黑体" w:hint="eastAsia"/>
          <w:sz w:val="24"/>
          <w:szCs w:val="24"/>
        </w:rPr>
        <w:t>参评类型</w:t>
      </w:r>
      <w:r>
        <w:rPr>
          <w:rFonts w:eastAsia="黑体" w:cs="黑体" w:hint="eastAsia"/>
          <w:sz w:val="24"/>
          <w:szCs w:val="24"/>
        </w:rPr>
        <w:t>：</w:t>
      </w:r>
      <w:r w:rsidRPr="003D2436">
        <w:rPr>
          <w:rFonts w:ascii="黑体" w:eastAsia="黑体" w:hAnsi="黑体" w:cs="黑体" w:hint="eastAsia"/>
          <w:sz w:val="24"/>
          <w:szCs w:val="24"/>
        </w:rPr>
        <w:t>□</w:t>
      </w:r>
      <w:r>
        <w:rPr>
          <w:rFonts w:ascii="黑体" w:eastAsia="黑体" w:hAnsi="黑体" w:cs="黑体" w:hint="eastAsia"/>
          <w:sz w:val="24"/>
          <w:szCs w:val="24"/>
        </w:rPr>
        <w:t>努力学习之星</w:t>
      </w:r>
      <w:r w:rsidRPr="003D2436">
        <w:rPr>
          <w:rFonts w:ascii="黑体" w:eastAsia="黑体" w:hAnsi="黑体" w:cs="黑体"/>
          <w:sz w:val="24"/>
          <w:szCs w:val="24"/>
        </w:rPr>
        <w:t xml:space="preserve">   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 w:rsidRPr="003D2436">
        <w:rPr>
          <w:rFonts w:ascii="黑体" w:eastAsia="黑体" w:hAnsi="黑体" w:cs="黑体" w:hint="eastAsia"/>
          <w:sz w:val="24"/>
          <w:szCs w:val="24"/>
        </w:rPr>
        <w:t>□科研创新</w:t>
      </w:r>
      <w:r>
        <w:rPr>
          <w:rFonts w:ascii="黑体" w:eastAsia="黑体" w:hAnsi="黑体" w:cs="黑体" w:hint="eastAsia"/>
          <w:sz w:val="24"/>
          <w:szCs w:val="24"/>
        </w:rPr>
        <w:t>之星</w:t>
      </w:r>
      <w:r w:rsidRPr="003D2436">
        <w:rPr>
          <w:rFonts w:ascii="黑体" w:eastAsia="黑体" w:hAnsi="黑体" w:cs="黑体"/>
          <w:sz w:val="24"/>
          <w:szCs w:val="24"/>
        </w:rPr>
        <w:t xml:space="preserve">   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 w:rsidRPr="003D2436">
        <w:rPr>
          <w:rFonts w:ascii="黑体" w:eastAsia="黑体" w:hAnsi="黑体" w:cs="黑体" w:hint="eastAsia"/>
          <w:sz w:val="24"/>
          <w:szCs w:val="24"/>
        </w:rPr>
        <w:t>□</w:t>
      </w:r>
      <w:r>
        <w:rPr>
          <w:rFonts w:ascii="黑体" w:eastAsia="黑体" w:hAnsi="黑体" w:cs="黑体" w:hint="eastAsia"/>
          <w:sz w:val="24"/>
          <w:szCs w:val="24"/>
        </w:rPr>
        <w:t>爱心公益之星</w:t>
      </w:r>
    </w:p>
    <w:p w:rsidR="00E2254C" w:rsidRDefault="00E2254C" w:rsidP="0012267B">
      <w:pPr>
        <w:ind w:firstLineChars="500" w:firstLine="31680"/>
        <w:jc w:val="left"/>
        <w:rPr>
          <w:rFonts w:ascii="黑体" w:eastAsia="黑体" w:hAnsi="黑体"/>
          <w:sz w:val="24"/>
          <w:szCs w:val="24"/>
        </w:rPr>
      </w:pPr>
      <w:r w:rsidRPr="003D2436">
        <w:rPr>
          <w:rFonts w:ascii="黑体" w:eastAsia="黑体" w:hAnsi="黑体" w:cs="黑体" w:hint="eastAsia"/>
          <w:sz w:val="24"/>
          <w:szCs w:val="24"/>
        </w:rPr>
        <w:t>□志愿服务</w:t>
      </w:r>
      <w:r>
        <w:rPr>
          <w:rFonts w:ascii="黑体" w:eastAsia="黑体" w:hAnsi="黑体" w:cs="黑体" w:hint="eastAsia"/>
          <w:sz w:val="24"/>
          <w:szCs w:val="24"/>
        </w:rPr>
        <w:t>之星</w:t>
      </w:r>
      <w:r w:rsidRPr="003D2436">
        <w:rPr>
          <w:rFonts w:ascii="黑体" w:eastAsia="黑体" w:hAnsi="黑体" w:cs="黑体"/>
          <w:sz w:val="24"/>
          <w:szCs w:val="24"/>
        </w:rPr>
        <w:t xml:space="preserve">    </w:t>
      </w:r>
      <w:r w:rsidRPr="003D2436">
        <w:rPr>
          <w:rFonts w:ascii="黑体" w:eastAsia="黑体" w:hAnsi="黑体" w:cs="黑体" w:hint="eastAsia"/>
          <w:sz w:val="24"/>
          <w:szCs w:val="24"/>
        </w:rPr>
        <w:t>□</w:t>
      </w:r>
      <w:r>
        <w:rPr>
          <w:rFonts w:ascii="黑体" w:eastAsia="黑体" w:hAnsi="黑体" w:cs="黑体" w:hint="eastAsia"/>
          <w:sz w:val="24"/>
          <w:szCs w:val="24"/>
        </w:rPr>
        <w:t>运动竞技之星</w:t>
      </w:r>
      <w:r w:rsidRPr="003D2436">
        <w:rPr>
          <w:rFonts w:ascii="黑体" w:eastAsia="黑体" w:hAnsi="黑体" w:cs="黑体"/>
          <w:sz w:val="24"/>
          <w:szCs w:val="24"/>
        </w:rPr>
        <w:t xml:space="preserve">    </w:t>
      </w:r>
      <w:r>
        <w:rPr>
          <w:rFonts w:ascii="黑体" w:eastAsia="黑体" w:hAnsi="黑体" w:cs="黑体" w:hint="eastAsia"/>
          <w:sz w:val="24"/>
          <w:szCs w:val="24"/>
        </w:rPr>
        <w:t>□炫彩文艺之星</w:t>
      </w:r>
    </w:p>
    <w:p w:rsidR="00E2254C" w:rsidRPr="003D2436" w:rsidRDefault="00E2254C" w:rsidP="0012267B">
      <w:pPr>
        <w:ind w:firstLineChars="500" w:firstLine="31680"/>
        <w:jc w:val="left"/>
        <w:rPr>
          <w:rFonts w:ascii="黑体" w:eastAsia="黑体" w:hAnsi="黑体"/>
          <w:sz w:val="24"/>
          <w:szCs w:val="24"/>
        </w:rPr>
      </w:pPr>
      <w:r w:rsidRPr="003D2436">
        <w:rPr>
          <w:rFonts w:ascii="黑体" w:eastAsia="黑体" w:hAnsi="黑体" w:cs="黑体" w:hint="eastAsia"/>
          <w:sz w:val="24"/>
          <w:szCs w:val="24"/>
        </w:rPr>
        <w:t>□</w:t>
      </w:r>
      <w:r>
        <w:rPr>
          <w:rFonts w:ascii="黑体" w:eastAsia="黑体" w:hAnsi="黑体" w:cs="黑体" w:hint="eastAsia"/>
          <w:sz w:val="24"/>
          <w:szCs w:val="24"/>
        </w:rPr>
        <w:t>团结敬业之星</w:t>
      </w:r>
      <w:r>
        <w:rPr>
          <w:rFonts w:ascii="黑体" w:eastAsia="黑体" w:hAnsi="黑体" w:cs="黑体"/>
          <w:sz w:val="24"/>
          <w:szCs w:val="24"/>
        </w:rPr>
        <w:t xml:space="preserve">    </w:t>
      </w:r>
      <w:r w:rsidRPr="003D2436">
        <w:rPr>
          <w:rFonts w:ascii="黑体" w:eastAsia="黑体" w:hAnsi="黑体" w:cs="黑体" w:hint="eastAsia"/>
          <w:sz w:val="24"/>
          <w:szCs w:val="24"/>
        </w:rPr>
        <w:t>□</w:t>
      </w:r>
      <w:r>
        <w:rPr>
          <w:rFonts w:ascii="黑体" w:eastAsia="黑体" w:hAnsi="黑体" w:cs="黑体" w:hint="eastAsia"/>
          <w:sz w:val="24"/>
          <w:szCs w:val="24"/>
        </w:rPr>
        <w:t>孝长尊师之星</w:t>
      </w:r>
      <w:r>
        <w:rPr>
          <w:rFonts w:ascii="黑体" w:eastAsia="黑体" w:hAnsi="黑体" w:cs="黑体"/>
          <w:sz w:val="24"/>
          <w:szCs w:val="24"/>
        </w:rPr>
        <w:t xml:space="preserve">    </w:t>
      </w:r>
      <w:r w:rsidRPr="003D2436">
        <w:rPr>
          <w:rFonts w:ascii="黑体" w:eastAsia="黑体" w:hAnsi="黑体" w:cs="黑体" w:hint="eastAsia"/>
          <w:sz w:val="24"/>
          <w:szCs w:val="24"/>
        </w:rPr>
        <w:t>□</w:t>
      </w:r>
      <w:r>
        <w:rPr>
          <w:rFonts w:ascii="黑体" w:eastAsia="黑体" w:hAnsi="黑体" w:cs="黑体" w:hint="eastAsia"/>
          <w:sz w:val="24"/>
          <w:szCs w:val="24"/>
        </w:rPr>
        <w:t>创业创新之星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303"/>
        <w:gridCol w:w="1561"/>
        <w:gridCol w:w="1134"/>
        <w:gridCol w:w="962"/>
        <w:gridCol w:w="842"/>
        <w:gridCol w:w="1259"/>
        <w:gridCol w:w="900"/>
        <w:gridCol w:w="967"/>
      </w:tblGrid>
      <w:tr w:rsidR="00E2254C">
        <w:trPr>
          <w:trHeight w:val="281"/>
          <w:jc w:val="center"/>
        </w:trPr>
        <w:tc>
          <w:tcPr>
            <w:tcW w:w="1303" w:type="dxa"/>
            <w:vAlign w:val="center"/>
          </w:tcPr>
          <w:p w:rsidR="00E2254C" w:rsidRPr="0001292A" w:rsidRDefault="00E2254C" w:rsidP="0019155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 w:rsidRPr="0001292A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61" w:type="dxa"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2254C" w:rsidRPr="0001292A" w:rsidRDefault="00E2254C" w:rsidP="0019155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</w:t>
            </w:r>
            <w:r w:rsidRPr="0001292A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62" w:type="dxa"/>
            <w:vMerge w:val="restart"/>
            <w:vAlign w:val="center"/>
          </w:tcPr>
          <w:p w:rsidR="00E2254C" w:rsidRPr="0001292A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E2254C" w:rsidRPr="0001292A" w:rsidRDefault="00E2254C" w:rsidP="0019155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59" w:type="dxa"/>
            <w:vMerge w:val="restart"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2254C" w:rsidRPr="0001292A" w:rsidRDefault="00E2254C" w:rsidP="0019155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</w:t>
            </w:r>
            <w:r w:rsidRPr="0001292A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967" w:type="dxa"/>
            <w:vMerge w:val="restart"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2254C">
        <w:trPr>
          <w:trHeight w:val="280"/>
          <w:jc w:val="center"/>
        </w:trPr>
        <w:tc>
          <w:tcPr>
            <w:tcW w:w="1303" w:type="dxa"/>
            <w:vAlign w:val="center"/>
          </w:tcPr>
          <w:p w:rsidR="00E2254C" w:rsidRPr="0001292A" w:rsidRDefault="00E2254C" w:rsidP="0019155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 w:rsidRPr="0001292A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561" w:type="dxa"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2254C" w:rsidRPr="0001292A" w:rsidRDefault="00E2254C" w:rsidP="0019155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E2254C" w:rsidRPr="0001292A" w:rsidRDefault="00E2254C" w:rsidP="0019155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2254C">
        <w:trPr>
          <w:trHeight w:val="561"/>
          <w:jc w:val="center"/>
        </w:trPr>
        <w:tc>
          <w:tcPr>
            <w:tcW w:w="1303" w:type="dxa"/>
            <w:vAlign w:val="center"/>
          </w:tcPr>
          <w:p w:rsidR="00E2254C" w:rsidRPr="0001292A" w:rsidRDefault="00E2254C" w:rsidP="003D243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61" w:type="dxa"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E2254C" w:rsidRPr="0001292A" w:rsidRDefault="00E2254C" w:rsidP="0019155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年级班级</w:t>
            </w:r>
          </w:p>
        </w:tc>
        <w:tc>
          <w:tcPr>
            <w:tcW w:w="3968" w:type="dxa"/>
            <w:gridSpan w:val="4"/>
            <w:vAlign w:val="center"/>
          </w:tcPr>
          <w:p w:rsidR="00E2254C" w:rsidRPr="009B46A6" w:rsidRDefault="00E2254C" w:rsidP="009B46A6">
            <w:pPr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班</w:t>
            </w:r>
          </w:p>
        </w:tc>
      </w:tr>
      <w:tr w:rsidR="00E2254C">
        <w:trPr>
          <w:trHeight w:val="366"/>
          <w:jc w:val="center"/>
        </w:trPr>
        <w:tc>
          <w:tcPr>
            <w:tcW w:w="1303" w:type="dxa"/>
            <w:vAlign w:val="center"/>
          </w:tcPr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625" w:type="dxa"/>
            <w:gridSpan w:val="7"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2254C">
        <w:trPr>
          <w:trHeight w:val="5239"/>
          <w:jc w:val="center"/>
        </w:trPr>
        <w:tc>
          <w:tcPr>
            <w:tcW w:w="1303" w:type="dxa"/>
            <w:vAlign w:val="center"/>
          </w:tcPr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</w:t>
            </w:r>
          </w:p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</w:t>
            </w:r>
          </w:p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</w:t>
            </w:r>
          </w:p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励</w:t>
            </w:r>
          </w:p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</w:t>
            </w:r>
          </w:p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</w:t>
            </w:r>
          </w:p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要</w:t>
            </w:r>
          </w:p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事</w:t>
            </w:r>
          </w:p>
          <w:p w:rsidR="00E2254C" w:rsidRDefault="00E2254C" w:rsidP="00191555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7625" w:type="dxa"/>
            <w:gridSpan w:val="7"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2254C">
        <w:trPr>
          <w:trHeight w:val="1708"/>
          <w:jc w:val="center"/>
        </w:trPr>
        <w:tc>
          <w:tcPr>
            <w:tcW w:w="1303" w:type="dxa"/>
            <w:vAlign w:val="center"/>
          </w:tcPr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班主任</w:t>
            </w:r>
          </w:p>
          <w:p w:rsidR="00E2254C" w:rsidRDefault="00E2254C" w:rsidP="00191555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25" w:type="dxa"/>
            <w:gridSpan w:val="7"/>
            <w:vAlign w:val="center"/>
          </w:tcPr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签名：</w:t>
            </w:r>
          </w:p>
          <w:p w:rsidR="00E2254C" w:rsidRDefault="00E2254C" w:rsidP="001915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  <w:tr w:rsidR="00E2254C">
        <w:trPr>
          <w:trHeight w:val="1239"/>
          <w:jc w:val="center"/>
        </w:trPr>
        <w:tc>
          <w:tcPr>
            <w:tcW w:w="1303" w:type="dxa"/>
            <w:vAlign w:val="center"/>
          </w:tcPr>
          <w:p w:rsidR="00E2254C" w:rsidRPr="0001292A" w:rsidRDefault="00E2254C" w:rsidP="00191555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</w:t>
            </w:r>
          </w:p>
          <w:p w:rsidR="00E2254C" w:rsidRDefault="00E2254C" w:rsidP="00191555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012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25" w:type="dxa"/>
            <w:gridSpan w:val="7"/>
            <w:vAlign w:val="center"/>
          </w:tcPr>
          <w:p w:rsidR="00E2254C" w:rsidRDefault="00E2254C" w:rsidP="003D24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</w:p>
          <w:p w:rsidR="00E2254C" w:rsidRDefault="00E2254C" w:rsidP="003D24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  <w:p w:rsidR="00E2254C" w:rsidRDefault="00E2254C" w:rsidP="003D24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</w:tbl>
    <w:p w:rsidR="00E2254C" w:rsidRPr="000F7B44" w:rsidRDefault="00E2254C" w:rsidP="00E2254C">
      <w:pPr>
        <w:ind w:leftChars="-171" w:left="31680"/>
        <w:rPr>
          <w:sz w:val="24"/>
          <w:szCs w:val="24"/>
        </w:rPr>
      </w:pPr>
      <w:r w:rsidRPr="000F7B44">
        <w:rPr>
          <w:rFonts w:cs="宋体" w:hint="eastAsia"/>
          <w:sz w:val="24"/>
          <w:szCs w:val="24"/>
          <w:u w:val="single"/>
        </w:rPr>
        <w:t>注：此表需</w:t>
      </w:r>
      <w:r>
        <w:rPr>
          <w:rFonts w:cs="宋体" w:hint="eastAsia"/>
          <w:sz w:val="24"/>
          <w:szCs w:val="24"/>
          <w:u w:val="single"/>
        </w:rPr>
        <w:t>手</w:t>
      </w:r>
      <w:r w:rsidRPr="000F7B44">
        <w:rPr>
          <w:rFonts w:cs="宋体" w:hint="eastAsia"/>
          <w:sz w:val="24"/>
          <w:szCs w:val="24"/>
          <w:u w:val="single"/>
        </w:rPr>
        <w:t>写。</w:t>
      </w:r>
      <w:r w:rsidRPr="000F7B44">
        <w:rPr>
          <w:sz w:val="24"/>
          <w:szCs w:val="24"/>
        </w:rPr>
        <w:t xml:space="preserve">                                       </w:t>
      </w:r>
    </w:p>
    <w:p w:rsidR="00E2254C" w:rsidRPr="000F7B44" w:rsidRDefault="00E2254C" w:rsidP="0012267B">
      <w:pPr>
        <w:ind w:leftChars="-171" w:left="31680"/>
        <w:rPr>
          <w:sz w:val="24"/>
          <w:szCs w:val="24"/>
        </w:rPr>
      </w:pPr>
    </w:p>
    <w:p w:rsidR="00E2254C" w:rsidRPr="00191555" w:rsidRDefault="00E2254C" w:rsidP="002410CE">
      <w:pPr>
        <w:ind w:leftChars="-171" w:left="31680"/>
        <w:jc w:val="right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月制</w:t>
      </w:r>
    </w:p>
    <w:sectPr w:rsidR="00E2254C" w:rsidRPr="00191555" w:rsidSect="00320464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54C" w:rsidRDefault="00E2254C" w:rsidP="003D2436">
      <w:r>
        <w:separator/>
      </w:r>
    </w:p>
  </w:endnote>
  <w:endnote w:type="continuationSeparator" w:id="1">
    <w:p w:rsidR="00E2254C" w:rsidRDefault="00E2254C" w:rsidP="003D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54C" w:rsidRDefault="00E2254C" w:rsidP="003D2436">
      <w:r>
        <w:separator/>
      </w:r>
    </w:p>
  </w:footnote>
  <w:footnote w:type="continuationSeparator" w:id="1">
    <w:p w:rsidR="00E2254C" w:rsidRDefault="00E2254C" w:rsidP="003D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4C" w:rsidRPr="008B132C" w:rsidRDefault="00E2254C" w:rsidP="008B132C">
    <w:pPr>
      <w:pStyle w:val="Header"/>
      <w:rPr>
        <w:rFonts w:ascii="华文彩云" w:eastAsia="华文彩云" w:hAnsi="华文楷体"/>
        <w:color w:val="FF0000"/>
        <w:sz w:val="22"/>
        <w:szCs w:val="22"/>
      </w:rPr>
    </w:pPr>
    <w:r w:rsidRPr="008B132C">
      <w:rPr>
        <w:rFonts w:ascii="华文彩云" w:eastAsia="华文彩云" w:hAnsi="华文楷体" w:cs="华文彩云" w:hint="eastAsia"/>
        <w:color w:val="FF0000"/>
        <w:sz w:val="22"/>
        <w:szCs w:val="22"/>
      </w:rPr>
      <w:t>城市经济与公共管理学院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F71CE"/>
    <w:multiLevelType w:val="hybridMultilevel"/>
    <w:tmpl w:val="5AD4FB28"/>
    <w:lvl w:ilvl="0" w:tplc="D960D2D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555"/>
    <w:rsid w:val="0001292A"/>
    <w:rsid w:val="00041A13"/>
    <w:rsid w:val="000F7B44"/>
    <w:rsid w:val="0012267B"/>
    <w:rsid w:val="00174128"/>
    <w:rsid w:val="00191555"/>
    <w:rsid w:val="002410CE"/>
    <w:rsid w:val="00320464"/>
    <w:rsid w:val="003D2436"/>
    <w:rsid w:val="00494CC6"/>
    <w:rsid w:val="005A7415"/>
    <w:rsid w:val="006171E0"/>
    <w:rsid w:val="007E49A7"/>
    <w:rsid w:val="0081091F"/>
    <w:rsid w:val="0082217C"/>
    <w:rsid w:val="008B132C"/>
    <w:rsid w:val="009327B0"/>
    <w:rsid w:val="00963EA7"/>
    <w:rsid w:val="009B46A6"/>
    <w:rsid w:val="00B13161"/>
    <w:rsid w:val="00B64547"/>
    <w:rsid w:val="00B75729"/>
    <w:rsid w:val="00DB187F"/>
    <w:rsid w:val="00E2254C"/>
    <w:rsid w:val="00EB5A90"/>
    <w:rsid w:val="00FB2E5E"/>
    <w:rsid w:val="00FB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5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2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436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D2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436"/>
    <w:rPr>
      <w:rFonts w:ascii="Times New Roman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13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32C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65</Words>
  <Characters>375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chenpj</dc:creator>
  <cp:keywords/>
  <dc:description/>
  <cp:lastModifiedBy>User</cp:lastModifiedBy>
  <cp:revision>7</cp:revision>
  <cp:lastPrinted>2013-10-29T08:40:00Z</cp:lastPrinted>
  <dcterms:created xsi:type="dcterms:W3CDTF">2016-04-13T11:25:00Z</dcterms:created>
  <dcterms:modified xsi:type="dcterms:W3CDTF">2016-04-20T08:15:00Z</dcterms:modified>
</cp:coreProperties>
</file>