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3F" w:rsidRPr="00D2723E" w:rsidRDefault="0069743F" w:rsidP="0083674B">
      <w:pPr>
        <w:snapToGrid w:val="0"/>
        <w:spacing w:line="360" w:lineRule="auto"/>
        <w:jc w:val="center"/>
        <w:rPr>
          <w:rFonts w:ascii="仿宋_GB2312" w:eastAsia="仿宋_GB2312" w:cs="Times New Roman"/>
          <w:b/>
          <w:bCs/>
          <w:sz w:val="44"/>
          <w:szCs w:val="44"/>
        </w:rPr>
      </w:pPr>
      <w:r w:rsidRPr="00D2723E">
        <w:rPr>
          <w:rFonts w:ascii="仿宋_GB2312" w:eastAsia="仿宋_GB2312" w:cs="仿宋_GB2312" w:hint="eastAsia"/>
          <w:b/>
          <w:bCs/>
          <w:sz w:val="44"/>
          <w:szCs w:val="44"/>
        </w:rPr>
        <w:t>“龙信公益”受助学生个人申请表</w:t>
      </w: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900"/>
        <w:gridCol w:w="540"/>
        <w:gridCol w:w="360"/>
        <w:gridCol w:w="540"/>
        <w:gridCol w:w="720"/>
        <w:gridCol w:w="540"/>
        <w:gridCol w:w="1247"/>
        <w:gridCol w:w="1273"/>
        <w:gridCol w:w="180"/>
        <w:gridCol w:w="720"/>
        <w:gridCol w:w="900"/>
      </w:tblGrid>
      <w:tr w:rsidR="0069743F" w:rsidRPr="00A80072">
        <w:trPr>
          <w:cantSplit/>
          <w:trHeight w:val="465"/>
        </w:trPr>
        <w:tc>
          <w:tcPr>
            <w:tcW w:w="540" w:type="dxa"/>
            <w:vMerge w:val="restart"/>
            <w:vAlign w:val="center"/>
          </w:tcPr>
          <w:p w:rsidR="0069743F" w:rsidRPr="00A80072" w:rsidRDefault="0069743F" w:rsidP="007C6F87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个人</w:t>
            </w:r>
          </w:p>
          <w:p w:rsidR="0069743F" w:rsidRPr="00A80072" w:rsidRDefault="0069743F" w:rsidP="007C6F87">
            <w:pPr>
              <w:rPr>
                <w:rFonts w:ascii="仿宋_GB2312" w:eastAsia="仿宋_GB2312" w:hAnsi="宋体" w:cs="仿宋_GB2312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基本情况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姓名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</w:p>
        </w:tc>
        <w:tc>
          <w:tcPr>
            <w:tcW w:w="1440" w:type="dxa"/>
            <w:gridSpan w:val="3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性别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</w:tc>
        <w:tc>
          <w:tcPr>
            <w:tcW w:w="1247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出生年月</w:t>
            </w:r>
          </w:p>
        </w:tc>
        <w:tc>
          <w:tcPr>
            <w:tcW w:w="1273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民族</w:t>
            </w:r>
          </w:p>
        </w:tc>
        <w:tc>
          <w:tcPr>
            <w:tcW w:w="900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69743F" w:rsidRPr="00A80072">
        <w:trPr>
          <w:cantSplit/>
          <w:trHeight w:val="548"/>
        </w:trPr>
        <w:tc>
          <w:tcPr>
            <w:tcW w:w="540" w:type="dxa"/>
            <w:vMerge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学院</w:t>
            </w:r>
          </w:p>
        </w:tc>
        <w:tc>
          <w:tcPr>
            <w:tcW w:w="2700" w:type="dxa"/>
            <w:gridSpan w:val="5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247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所学专业</w:t>
            </w:r>
          </w:p>
        </w:tc>
        <w:tc>
          <w:tcPr>
            <w:tcW w:w="3073" w:type="dxa"/>
            <w:gridSpan w:val="4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69743F" w:rsidRPr="00A80072">
        <w:trPr>
          <w:cantSplit/>
          <w:trHeight w:val="450"/>
        </w:trPr>
        <w:tc>
          <w:tcPr>
            <w:tcW w:w="540" w:type="dxa"/>
            <w:vMerge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学号</w:t>
            </w:r>
          </w:p>
        </w:tc>
        <w:tc>
          <w:tcPr>
            <w:tcW w:w="2700" w:type="dxa"/>
            <w:gridSpan w:val="5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247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入学时间</w:t>
            </w:r>
          </w:p>
        </w:tc>
        <w:tc>
          <w:tcPr>
            <w:tcW w:w="3073" w:type="dxa"/>
            <w:gridSpan w:val="4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69743F" w:rsidRPr="00A80072">
        <w:trPr>
          <w:cantSplit/>
          <w:trHeight w:val="450"/>
        </w:trPr>
        <w:tc>
          <w:tcPr>
            <w:tcW w:w="540" w:type="dxa"/>
            <w:vMerge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邮箱</w:t>
            </w:r>
          </w:p>
        </w:tc>
        <w:tc>
          <w:tcPr>
            <w:tcW w:w="2700" w:type="dxa"/>
            <w:gridSpan w:val="5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247" w:type="dxa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联系方式</w:t>
            </w:r>
          </w:p>
        </w:tc>
        <w:tc>
          <w:tcPr>
            <w:tcW w:w="3073" w:type="dxa"/>
            <w:gridSpan w:val="4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69743F" w:rsidRPr="00A80072">
        <w:trPr>
          <w:cantSplit/>
          <w:trHeight w:val="455"/>
        </w:trPr>
        <w:tc>
          <w:tcPr>
            <w:tcW w:w="540" w:type="dxa"/>
            <w:vMerge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银行卡号</w:t>
            </w:r>
          </w:p>
        </w:tc>
        <w:tc>
          <w:tcPr>
            <w:tcW w:w="6120" w:type="dxa"/>
            <w:gridSpan w:val="8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69743F" w:rsidRPr="00A80072">
        <w:trPr>
          <w:cantSplit/>
          <w:trHeight w:val="455"/>
        </w:trPr>
        <w:tc>
          <w:tcPr>
            <w:tcW w:w="540" w:type="dxa"/>
            <w:vMerge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身份证号</w:t>
            </w:r>
          </w:p>
        </w:tc>
        <w:tc>
          <w:tcPr>
            <w:tcW w:w="6120" w:type="dxa"/>
            <w:gridSpan w:val="8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69743F" w:rsidRPr="00A80072">
        <w:trPr>
          <w:cantSplit/>
          <w:trHeight w:val="465"/>
        </w:trPr>
        <w:tc>
          <w:tcPr>
            <w:tcW w:w="540" w:type="dxa"/>
            <w:vMerge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家庭住址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</w:p>
        </w:tc>
        <w:tc>
          <w:tcPr>
            <w:tcW w:w="3407" w:type="dxa"/>
            <w:gridSpan w:val="5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 w:rsidR="0069743F" w:rsidRPr="00A80072" w:rsidRDefault="0069743F" w:rsidP="007C6F87">
            <w:pPr>
              <w:ind w:left="602" w:hanging="602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69743F" w:rsidRPr="00A80072">
        <w:trPr>
          <w:trHeight w:val="4132"/>
        </w:trPr>
        <w:tc>
          <w:tcPr>
            <w:tcW w:w="8460" w:type="dxa"/>
            <w:gridSpan w:val="12"/>
          </w:tcPr>
          <w:p w:rsidR="0069743F" w:rsidRPr="00A80072" w:rsidRDefault="0069743F" w:rsidP="000117F7">
            <w:pPr>
              <w:ind w:left="602" w:hanging="602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是否通过绿色通道入学：</w:t>
            </w:r>
          </w:p>
          <w:p w:rsidR="0069743F" w:rsidRPr="00A80072" w:rsidRDefault="0069743F" w:rsidP="000117F7">
            <w:pPr>
              <w:ind w:left="602" w:hanging="602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曾获何种奖励：</w:t>
            </w:r>
          </w:p>
          <w:p w:rsidR="0069743F" w:rsidRPr="00A80072" w:rsidRDefault="0069743F" w:rsidP="0069743F">
            <w:pPr>
              <w:ind w:left="31680" w:hangingChars="103" w:firstLine="31680"/>
              <w:rPr>
                <w:rFonts w:ascii="仿宋_GB2312" w:eastAsia="仿宋_GB2312" w:hAnsi="宋体" w:cs="Times New Roman"/>
                <w:b/>
                <w:bCs/>
              </w:rPr>
            </w:pPr>
          </w:p>
          <w:p w:rsidR="0069743F" w:rsidRPr="00A80072" w:rsidRDefault="0069743F" w:rsidP="0069743F">
            <w:pPr>
              <w:ind w:left="31680" w:hangingChars="103" w:firstLine="31680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家庭经济困难原因及申请理由：</w:t>
            </w:r>
          </w:p>
          <w:p w:rsidR="0069743F" w:rsidRPr="00A80072" w:rsidRDefault="0069743F" w:rsidP="000117F7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  <w:p w:rsidR="0069743F" w:rsidRPr="00A80072" w:rsidRDefault="0069743F" w:rsidP="007C6F87">
            <w:pPr>
              <w:ind w:left="602" w:hanging="602"/>
              <w:rPr>
                <w:rFonts w:ascii="仿宋_GB2312" w:eastAsia="仿宋_GB2312" w:hAnsi="宋体" w:cs="Times New Roman"/>
                <w:b/>
                <w:bCs/>
              </w:rPr>
            </w:pPr>
          </w:p>
          <w:p w:rsidR="0069743F" w:rsidRPr="00A80072" w:rsidRDefault="0069743F" w:rsidP="0069743F">
            <w:pPr>
              <w:ind w:firstLineChars="1000" w:firstLine="31680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申请人签名：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               </w:t>
            </w: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年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    </w:t>
            </w: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月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     </w:t>
            </w: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日</w:t>
            </w:r>
          </w:p>
        </w:tc>
      </w:tr>
      <w:tr w:rsidR="0069743F" w:rsidRPr="00A80072">
        <w:trPr>
          <w:trHeight w:val="1791"/>
        </w:trPr>
        <w:tc>
          <w:tcPr>
            <w:tcW w:w="8460" w:type="dxa"/>
            <w:gridSpan w:val="12"/>
          </w:tcPr>
          <w:p w:rsidR="0069743F" w:rsidRPr="00A80072" w:rsidRDefault="0069743F" w:rsidP="000117F7">
            <w:pPr>
              <w:ind w:left="602" w:hanging="602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院系意见：</w:t>
            </w:r>
          </w:p>
          <w:p w:rsidR="0069743F" w:rsidRPr="00A80072" w:rsidRDefault="0069743F" w:rsidP="0069743F">
            <w:pPr>
              <w:ind w:firstLineChars="900" w:firstLine="31680"/>
              <w:rPr>
                <w:rFonts w:ascii="仿宋_GB2312" w:eastAsia="仿宋_GB2312" w:hAnsi="宋体" w:cs="Times New Roman"/>
                <w:b/>
                <w:bCs/>
              </w:rPr>
            </w:pPr>
          </w:p>
          <w:p w:rsidR="0069743F" w:rsidRPr="00A80072" w:rsidRDefault="0069743F" w:rsidP="0069743F">
            <w:pPr>
              <w:ind w:firstLineChars="900" w:firstLine="31680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（公章）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                     </w:t>
            </w: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年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    </w:t>
            </w: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月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     </w:t>
            </w: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日</w:t>
            </w:r>
          </w:p>
        </w:tc>
      </w:tr>
      <w:tr w:rsidR="0069743F" w:rsidRPr="00A80072">
        <w:trPr>
          <w:trHeight w:val="557"/>
        </w:trPr>
        <w:tc>
          <w:tcPr>
            <w:tcW w:w="8460" w:type="dxa"/>
            <w:gridSpan w:val="12"/>
          </w:tcPr>
          <w:p w:rsidR="0069743F" w:rsidRPr="00A80072" w:rsidRDefault="0069743F" w:rsidP="000117F7">
            <w:pPr>
              <w:ind w:left="602" w:hanging="602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学校审核意见：</w:t>
            </w:r>
          </w:p>
          <w:p w:rsidR="0069743F" w:rsidRPr="00A80072" w:rsidRDefault="0069743F" w:rsidP="000117F7">
            <w:pPr>
              <w:ind w:left="602" w:hanging="602"/>
              <w:rPr>
                <w:rFonts w:ascii="仿宋_GB2312" w:eastAsia="仿宋_GB2312" w:hAnsi="宋体" w:cs="Times New Roman"/>
                <w:b/>
                <w:bCs/>
              </w:rPr>
            </w:pPr>
          </w:p>
          <w:p w:rsidR="0069743F" w:rsidRPr="00A80072" w:rsidRDefault="0069743F" w:rsidP="0069743F">
            <w:pPr>
              <w:ind w:firstLineChars="900" w:firstLine="31680"/>
              <w:rPr>
                <w:rFonts w:ascii="仿宋_GB2312" w:eastAsia="仿宋_GB2312" w:hAnsi="宋体" w:cs="Times New Roman"/>
                <w:b/>
                <w:bCs/>
              </w:rPr>
            </w:pP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（公章）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                     </w:t>
            </w: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年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    </w:t>
            </w: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月</w:t>
            </w:r>
            <w:r w:rsidRPr="00A80072">
              <w:rPr>
                <w:rFonts w:ascii="仿宋_GB2312" w:eastAsia="仿宋_GB2312" w:hAnsi="宋体" w:cs="仿宋_GB2312"/>
                <w:b/>
                <w:bCs/>
              </w:rPr>
              <w:t xml:space="preserve">      </w:t>
            </w:r>
            <w:r w:rsidRPr="00A80072">
              <w:rPr>
                <w:rFonts w:ascii="仿宋_GB2312" w:eastAsia="仿宋_GB2312" w:hAnsi="宋体" w:cs="仿宋_GB2312" w:hint="eastAsia"/>
                <w:b/>
                <w:bCs/>
              </w:rPr>
              <w:t>日</w:t>
            </w:r>
          </w:p>
        </w:tc>
      </w:tr>
    </w:tbl>
    <w:p w:rsidR="0069743F" w:rsidRPr="00BD0496" w:rsidRDefault="0069743F" w:rsidP="000117F7">
      <w:pPr>
        <w:rPr>
          <w:rFonts w:cs="Times New Roman"/>
        </w:rPr>
      </w:pPr>
    </w:p>
    <w:sectPr w:rsidR="0069743F" w:rsidRPr="00BD0496" w:rsidSect="00B9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3F" w:rsidRDefault="0069743F" w:rsidP="000117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9743F" w:rsidRDefault="0069743F" w:rsidP="000117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3F" w:rsidRDefault="0069743F" w:rsidP="000117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9743F" w:rsidRDefault="0069743F" w:rsidP="000117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B50"/>
    <w:rsid w:val="000117F7"/>
    <w:rsid w:val="000D31AC"/>
    <w:rsid w:val="00155DC4"/>
    <w:rsid w:val="00335173"/>
    <w:rsid w:val="005E5DA4"/>
    <w:rsid w:val="00651CA0"/>
    <w:rsid w:val="00666691"/>
    <w:rsid w:val="0069743F"/>
    <w:rsid w:val="006C57D2"/>
    <w:rsid w:val="007C3D59"/>
    <w:rsid w:val="007C6F87"/>
    <w:rsid w:val="00824FA7"/>
    <w:rsid w:val="0083674B"/>
    <w:rsid w:val="00855C6C"/>
    <w:rsid w:val="008A52AC"/>
    <w:rsid w:val="00A80072"/>
    <w:rsid w:val="00B57B50"/>
    <w:rsid w:val="00B92C4C"/>
    <w:rsid w:val="00BD0496"/>
    <w:rsid w:val="00C43413"/>
    <w:rsid w:val="00D2723E"/>
    <w:rsid w:val="00DC0CB7"/>
    <w:rsid w:val="00FA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4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11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17F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11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17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3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43</Words>
  <Characters>248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“龙信公益”受助学生个人申请表</dc:title>
  <dc:subject/>
  <dc:creator>番茄花园</dc:creator>
  <cp:keywords/>
  <dc:description/>
  <cp:lastModifiedBy>thtfpc user</cp:lastModifiedBy>
  <cp:revision>2</cp:revision>
  <dcterms:created xsi:type="dcterms:W3CDTF">2014-10-17T03:09:00Z</dcterms:created>
  <dcterms:modified xsi:type="dcterms:W3CDTF">2014-10-17T03:09:00Z</dcterms:modified>
</cp:coreProperties>
</file>